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956F" w14:textId="77777777" w:rsidR="00BD48B2" w:rsidRDefault="00BD48B2" w:rsidP="00281752">
      <w:pPr>
        <w:rPr>
          <w:rFonts w:ascii="Arial" w:hAnsi="Arial" w:cs="Arial"/>
          <w:b/>
          <w:bCs/>
        </w:rPr>
      </w:pPr>
    </w:p>
    <w:p w14:paraId="4BBB673E" w14:textId="0B043231" w:rsidR="00BD48B2" w:rsidRPr="0063612A" w:rsidRDefault="00BD48B2" w:rsidP="00281752">
      <w:pPr>
        <w:rPr>
          <w:rFonts w:ascii="Arial" w:hAnsi="Arial" w:cs="Arial"/>
          <w:b/>
          <w:bCs/>
        </w:rPr>
      </w:pPr>
      <w:r w:rsidRPr="0063612A">
        <w:rPr>
          <w:rFonts w:ascii="Arial" w:hAnsi="Arial" w:cs="Arial"/>
          <w:b/>
          <w:bCs/>
        </w:rPr>
        <w:t>RICHIESTA AUTORIZZAZIONE. SVOLGIMENTO ATTIVITÀ LIBERO - PROFESSIONALI - ANAGRAFE DELLE PRESTAZIONI E DEGLI INCARICHI DEI PUBBLICI DIPENDENTI - ART. 53 D.LGS. N. 165 DEL 30/03/2001.</w:t>
      </w:r>
    </w:p>
    <w:p w14:paraId="7ABD795D" w14:textId="77777777" w:rsidR="00BD48B2" w:rsidRDefault="00BD48B2" w:rsidP="00281752">
      <w:pPr>
        <w:rPr>
          <w:rFonts w:ascii="Arial" w:hAnsi="Arial" w:cs="Arial"/>
          <w:b/>
          <w:bCs/>
        </w:rPr>
      </w:pPr>
    </w:p>
    <w:p w14:paraId="63BB6AD4" w14:textId="77777777" w:rsidR="00BD48B2" w:rsidRDefault="00BD48B2" w:rsidP="00281752">
      <w:pPr>
        <w:rPr>
          <w:rFonts w:ascii="Arial" w:hAnsi="Arial" w:cs="Arial"/>
          <w:b/>
          <w:bCs/>
        </w:rPr>
      </w:pPr>
    </w:p>
    <w:p w14:paraId="11EC3A71" w14:textId="77777777" w:rsidR="009D48AE" w:rsidRDefault="009D48AE" w:rsidP="005C7C55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455AD789" w14:textId="43E8964D" w:rsidR="00CC0EB3" w:rsidRDefault="00CC0EB3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 LICEO E ISTITUTO TECNICO</w:t>
      </w:r>
    </w:p>
    <w:p w14:paraId="4B776A5A" w14:textId="00F9635D" w:rsidR="00CC0EB3" w:rsidRPr="009D48AE" w:rsidRDefault="00CC0EB3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“ERASMO DA ROTTERDAM” - BOLLATE</w:t>
      </w:r>
    </w:p>
    <w:p w14:paraId="1D58ACE5" w14:textId="77777777" w:rsidR="009D48AE" w:rsidRPr="009D48AE" w:rsidRDefault="009D48AE" w:rsidP="009D48AE">
      <w:pPr>
        <w:jc w:val="right"/>
        <w:rPr>
          <w:rFonts w:ascii="Arial" w:hAnsi="Arial" w:cs="Arial"/>
        </w:rPr>
      </w:pPr>
    </w:p>
    <w:p w14:paraId="7E316647" w14:textId="7D4B19E3" w:rsidR="00BD48B2" w:rsidRDefault="00BD48B2" w:rsidP="0063612A">
      <w:pPr>
        <w:spacing w:line="360" w:lineRule="auto"/>
        <w:rPr>
          <w:rFonts w:ascii="Arial" w:hAnsi="Arial" w:cs="Arial"/>
        </w:rPr>
      </w:pPr>
      <w:r w:rsidRPr="00BD48B2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BD48B2">
        <w:rPr>
          <w:rFonts w:ascii="Arial" w:hAnsi="Arial" w:cs="Arial"/>
        </w:rPr>
        <w:t>/L</w:t>
      </w:r>
      <w:r>
        <w:rPr>
          <w:rFonts w:ascii="Arial" w:hAnsi="Arial" w:cs="Arial"/>
        </w:rPr>
        <w:t>a</w:t>
      </w:r>
      <w:r w:rsidRPr="00BD4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sottoscritto/a </w:t>
      </w:r>
      <w:r w:rsidRPr="00BD48B2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</w:t>
      </w:r>
      <w:r w:rsidRPr="00BD48B2">
        <w:rPr>
          <w:rFonts w:ascii="Arial" w:hAnsi="Arial" w:cs="Arial"/>
        </w:rPr>
        <w:t>_________</w:t>
      </w:r>
    </w:p>
    <w:p w14:paraId="1762EFB6" w14:textId="00DC5336" w:rsidR="00BD48B2" w:rsidRDefault="00BD48B2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nato/a</w:t>
      </w:r>
      <w:r w:rsidRPr="00BD48B2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</w:t>
      </w:r>
      <w:r w:rsidRPr="00BD48B2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BD48B2">
        <w:rPr>
          <w:rFonts w:ascii="Arial" w:hAnsi="Arial" w:cs="Arial"/>
        </w:rPr>
        <w:t>____ P</w:t>
      </w:r>
      <w:r>
        <w:rPr>
          <w:rFonts w:ascii="Arial" w:hAnsi="Arial" w:cs="Arial"/>
        </w:rPr>
        <w:t>rov</w:t>
      </w:r>
      <w:r w:rsidRPr="00BD48B2">
        <w:rPr>
          <w:rFonts w:ascii="Arial" w:hAnsi="Arial" w:cs="Arial"/>
        </w:rPr>
        <w:t>. _________</w:t>
      </w:r>
      <w:r>
        <w:rPr>
          <w:rFonts w:ascii="Arial" w:hAnsi="Arial" w:cs="Arial"/>
        </w:rPr>
        <w:t xml:space="preserve"> il</w:t>
      </w:r>
      <w:r w:rsidRPr="00BD48B2">
        <w:rPr>
          <w:rFonts w:ascii="Arial" w:hAnsi="Arial" w:cs="Arial"/>
        </w:rPr>
        <w:t>________________________, C.F.____________________________________</w:t>
      </w:r>
      <w:r w:rsidR="00234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servizio presso il Liceo e Istituto tecnico “Erasmo da Rotterdam” di Bollate nella qualità di ______________</w:t>
      </w:r>
      <w:r w:rsidR="00234F9B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 con contratto individuale di lavoro</w:t>
      </w:r>
    </w:p>
    <w:p w14:paraId="67D643E6" w14:textId="5BF88BD3" w:rsidR="00BD48B2" w:rsidRPr="00BD48B2" w:rsidRDefault="00BD48B2" w:rsidP="0063612A">
      <w:pPr>
        <w:spacing w:line="360" w:lineRule="auto"/>
        <w:ind w:left="2880" w:firstLine="720"/>
        <w:rPr>
          <w:rFonts w:ascii="Arial" w:hAnsi="Arial" w:cs="Arial"/>
        </w:rPr>
      </w:pPr>
      <w:r w:rsidRPr="00BD48B2">
        <w:rPr>
          <w:rFonts w:ascii="Arial" w:hAnsi="Arial" w:cs="Arial"/>
        </w:rPr>
        <w:t xml:space="preserve"> </w:t>
      </w:r>
      <w:r>
        <w:rPr>
          <w:rFonts w:ascii="Arial" w:hAnsi="Arial" w:cs="Arial"/>
        </w:rPr>
        <w:t>a</w:t>
      </w:r>
      <w:r w:rsidRPr="00BD4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tempo determinato</w:t>
      </w:r>
    </w:p>
    <w:p w14:paraId="21F7BCC7" w14:textId="25D4D123" w:rsidR="00BD48B2" w:rsidRDefault="00BD48B2" w:rsidP="0063612A">
      <w:pPr>
        <w:spacing w:line="360" w:lineRule="auto"/>
        <w:ind w:left="2880" w:firstLine="720"/>
        <w:rPr>
          <w:rFonts w:ascii="Arial" w:hAnsi="Arial" w:cs="Arial"/>
        </w:rPr>
      </w:pPr>
      <w:r w:rsidRPr="00BD48B2">
        <w:rPr>
          <w:rFonts w:ascii="Arial" w:hAnsi="Arial" w:cs="Arial"/>
        </w:rPr>
        <w:t xml:space="preserve"> </w:t>
      </w:r>
      <w:r>
        <w:rPr>
          <w:rFonts w:ascii="Arial" w:hAnsi="Arial" w:cs="Arial"/>
        </w:rPr>
        <w:t>a tempo indeterminato</w:t>
      </w:r>
    </w:p>
    <w:p w14:paraId="00765072" w14:textId="77777777" w:rsidR="00BD48B2" w:rsidRDefault="00BD48B2" w:rsidP="0063612A">
      <w:pPr>
        <w:spacing w:line="360" w:lineRule="auto"/>
        <w:rPr>
          <w:rFonts w:ascii="Arial" w:hAnsi="Arial" w:cs="Arial"/>
        </w:rPr>
      </w:pPr>
    </w:p>
    <w:p w14:paraId="2484DFDA" w14:textId="0AFBC131" w:rsidR="0063612A" w:rsidRDefault="0063612A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D48B2">
        <w:rPr>
          <w:rFonts w:ascii="Arial" w:hAnsi="Arial" w:cs="Arial"/>
        </w:rPr>
        <w:t>hiede di essere autorizzato</w:t>
      </w:r>
      <w:r>
        <w:rPr>
          <w:rFonts w:ascii="Arial" w:hAnsi="Arial" w:cs="Arial"/>
        </w:rPr>
        <w:t>/a</w:t>
      </w:r>
      <w:r w:rsidR="00BD48B2">
        <w:rPr>
          <w:rFonts w:ascii="Arial" w:hAnsi="Arial" w:cs="Arial"/>
        </w:rPr>
        <w:t xml:space="preserve"> a svolgere</w:t>
      </w:r>
      <w:r>
        <w:rPr>
          <w:rFonts w:ascii="Arial" w:hAnsi="Arial" w:cs="Arial"/>
        </w:rPr>
        <w:t xml:space="preserve"> </w:t>
      </w:r>
      <w:r w:rsidR="00BD48B2">
        <w:rPr>
          <w:rFonts w:ascii="Arial" w:hAnsi="Arial" w:cs="Arial"/>
        </w:rPr>
        <w:t xml:space="preserve">l’attività libero-professionale di </w:t>
      </w:r>
      <w:r>
        <w:rPr>
          <w:rFonts w:ascii="Arial" w:hAnsi="Arial" w:cs="Arial"/>
        </w:rPr>
        <w:t>____________________</w:t>
      </w:r>
    </w:p>
    <w:p w14:paraId="5586122B" w14:textId="17A4B372" w:rsidR="00BD48B2" w:rsidRDefault="00BD48B2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63612A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</w:t>
      </w:r>
    </w:p>
    <w:p w14:paraId="034FBC32" w14:textId="77777777" w:rsidR="00BD48B2" w:rsidRDefault="00BD48B2" w:rsidP="0063612A">
      <w:pPr>
        <w:spacing w:line="360" w:lineRule="auto"/>
        <w:rPr>
          <w:rFonts w:ascii="Arial" w:hAnsi="Arial" w:cs="Arial"/>
        </w:rPr>
      </w:pPr>
    </w:p>
    <w:p w14:paraId="15695118" w14:textId="08EDAC66" w:rsidR="00BD48B2" w:rsidRDefault="00BD48B2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tal fine dichiara:</w:t>
      </w:r>
    </w:p>
    <w:p w14:paraId="359A1D10" w14:textId="5BEF74B6" w:rsidR="00BD48B2" w:rsidRPr="00BD48B2" w:rsidRDefault="00BD48B2" w:rsidP="0063612A">
      <w:pPr>
        <w:spacing w:line="360" w:lineRule="auto"/>
        <w:rPr>
          <w:rFonts w:ascii="Arial" w:hAnsi="Arial" w:cs="Arial"/>
        </w:rPr>
      </w:pPr>
      <w:r w:rsidRPr="00BD48B2">
        <w:rPr>
          <w:rFonts w:ascii="Arial" w:hAnsi="Arial" w:cs="Arial"/>
        </w:rPr>
        <w:t>S</w:t>
      </w:r>
      <w:r>
        <w:rPr>
          <w:rFonts w:ascii="Arial" w:hAnsi="Arial" w:cs="Arial"/>
        </w:rPr>
        <w:t>oggetto conferente</w:t>
      </w:r>
      <w:r>
        <w:rPr>
          <w:rFonts w:ascii="Arial" w:hAnsi="Arial" w:cs="Arial"/>
        </w:rPr>
        <w:tab/>
      </w:r>
      <w:r w:rsidRPr="00BD48B2">
        <w:rPr>
          <w:rFonts w:ascii="Arial" w:hAnsi="Arial" w:cs="Arial"/>
        </w:rPr>
        <w:t></w:t>
      </w:r>
      <w:r>
        <w:rPr>
          <w:rFonts w:ascii="Arial" w:hAnsi="Arial" w:cs="Arial"/>
        </w:rPr>
        <w:t xml:space="preserve"> </w:t>
      </w:r>
      <w:r w:rsidRPr="00BD48B2">
        <w:rPr>
          <w:rFonts w:ascii="Arial" w:hAnsi="Arial" w:cs="Arial"/>
        </w:rPr>
        <w:t>PUBBLICO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D48B2">
        <w:rPr>
          <w:rFonts w:ascii="Arial" w:hAnsi="Arial" w:cs="Arial"/>
        </w:rPr>
        <w:t></w:t>
      </w:r>
      <w:r>
        <w:rPr>
          <w:rFonts w:ascii="Arial" w:hAnsi="Arial" w:cs="Arial"/>
        </w:rPr>
        <w:t xml:space="preserve"> </w:t>
      </w:r>
      <w:r w:rsidRPr="00BD48B2">
        <w:rPr>
          <w:rFonts w:ascii="Arial" w:hAnsi="Arial" w:cs="Arial"/>
        </w:rPr>
        <w:t>PRIVATO</w:t>
      </w:r>
    </w:p>
    <w:p w14:paraId="237C5A2B" w14:textId="05E922FA" w:rsidR="00BD48B2" w:rsidRDefault="00BD48B2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Nominativo/denominazione sociale __________________________________________________</w:t>
      </w:r>
    </w:p>
    <w:p w14:paraId="7459B41E" w14:textId="1D53EA5C" w:rsidR="00BD48B2" w:rsidRPr="00BD48B2" w:rsidRDefault="002645B9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  <w:r w:rsidR="00BD48B2" w:rsidRPr="00BD48B2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 xml:space="preserve"> Partita IVA ____________________________</w:t>
      </w:r>
    </w:p>
    <w:p w14:paraId="69B20CF3" w14:textId="0AA5548D" w:rsidR="00BD48B2" w:rsidRPr="00BD48B2" w:rsidRDefault="00BD48B2" w:rsidP="0063612A">
      <w:pPr>
        <w:spacing w:line="360" w:lineRule="auto"/>
        <w:rPr>
          <w:rFonts w:ascii="Arial" w:hAnsi="Arial" w:cs="Arial"/>
        </w:rPr>
      </w:pPr>
      <w:r w:rsidRPr="00BD48B2">
        <w:rPr>
          <w:rFonts w:ascii="Arial" w:hAnsi="Arial" w:cs="Arial"/>
        </w:rPr>
        <w:t>V</w:t>
      </w:r>
      <w:r w:rsidR="002645B9">
        <w:rPr>
          <w:rFonts w:ascii="Arial" w:hAnsi="Arial" w:cs="Arial"/>
        </w:rPr>
        <w:t>ia</w:t>
      </w:r>
      <w:r w:rsidRPr="00BD48B2">
        <w:rPr>
          <w:rFonts w:ascii="Arial" w:hAnsi="Arial" w:cs="Arial"/>
        </w:rPr>
        <w:t xml:space="preserve"> _____________________</w:t>
      </w:r>
      <w:r w:rsidR="002645B9">
        <w:rPr>
          <w:rFonts w:ascii="Arial" w:hAnsi="Arial" w:cs="Arial"/>
        </w:rPr>
        <w:t>________</w:t>
      </w:r>
      <w:r w:rsidRPr="00BD48B2">
        <w:rPr>
          <w:rFonts w:ascii="Arial" w:hAnsi="Arial" w:cs="Arial"/>
        </w:rPr>
        <w:t>_________________________</w:t>
      </w:r>
      <w:r w:rsidR="002645B9">
        <w:rPr>
          <w:rFonts w:ascii="Arial" w:hAnsi="Arial" w:cs="Arial"/>
        </w:rPr>
        <w:t>____</w:t>
      </w:r>
      <w:r w:rsidRPr="00BD48B2">
        <w:rPr>
          <w:rFonts w:ascii="Arial" w:hAnsi="Arial" w:cs="Arial"/>
        </w:rPr>
        <w:t>______, N.</w:t>
      </w:r>
      <w:r w:rsidR="002645B9">
        <w:rPr>
          <w:rFonts w:ascii="Arial" w:hAnsi="Arial" w:cs="Arial"/>
        </w:rPr>
        <w:t xml:space="preserve"> </w:t>
      </w:r>
      <w:r w:rsidRPr="00BD48B2">
        <w:rPr>
          <w:rFonts w:ascii="Arial" w:hAnsi="Arial" w:cs="Arial"/>
        </w:rPr>
        <w:t>____</w:t>
      </w:r>
      <w:r w:rsidR="002645B9">
        <w:rPr>
          <w:rFonts w:ascii="Arial" w:hAnsi="Arial" w:cs="Arial"/>
        </w:rPr>
        <w:t>___</w:t>
      </w:r>
      <w:r w:rsidRPr="00BD48B2">
        <w:rPr>
          <w:rFonts w:ascii="Arial" w:hAnsi="Arial" w:cs="Arial"/>
        </w:rPr>
        <w:t>_</w:t>
      </w:r>
    </w:p>
    <w:p w14:paraId="6EA7C74D" w14:textId="12020B49" w:rsidR="00BD48B2" w:rsidRPr="00BD48B2" w:rsidRDefault="00BD48B2" w:rsidP="0063612A">
      <w:pPr>
        <w:spacing w:line="360" w:lineRule="auto"/>
        <w:rPr>
          <w:rFonts w:ascii="Arial" w:hAnsi="Arial" w:cs="Arial"/>
        </w:rPr>
      </w:pPr>
      <w:r w:rsidRPr="00BD48B2">
        <w:rPr>
          <w:rFonts w:ascii="Arial" w:hAnsi="Arial" w:cs="Arial"/>
        </w:rPr>
        <w:t>C.A.P.  __________ C</w:t>
      </w:r>
      <w:r w:rsidR="002645B9">
        <w:rPr>
          <w:rFonts w:ascii="Arial" w:hAnsi="Arial" w:cs="Arial"/>
        </w:rPr>
        <w:t>omune</w:t>
      </w:r>
      <w:r w:rsidRPr="00BD48B2">
        <w:rPr>
          <w:rFonts w:ascii="Arial" w:hAnsi="Arial" w:cs="Arial"/>
        </w:rPr>
        <w:t xml:space="preserve"> _________________________________</w:t>
      </w:r>
      <w:r w:rsidR="002645B9">
        <w:rPr>
          <w:rFonts w:ascii="Arial" w:hAnsi="Arial" w:cs="Arial"/>
        </w:rPr>
        <w:t>__</w:t>
      </w:r>
      <w:r w:rsidRPr="00BD48B2">
        <w:rPr>
          <w:rFonts w:ascii="Arial" w:hAnsi="Arial" w:cs="Arial"/>
        </w:rPr>
        <w:t>________</w:t>
      </w:r>
      <w:r w:rsidR="002645B9">
        <w:rPr>
          <w:rFonts w:ascii="Arial" w:hAnsi="Arial" w:cs="Arial"/>
        </w:rPr>
        <w:t xml:space="preserve"> </w:t>
      </w:r>
      <w:r w:rsidRPr="00BD48B2">
        <w:rPr>
          <w:rFonts w:ascii="Arial" w:hAnsi="Arial" w:cs="Arial"/>
        </w:rPr>
        <w:t>P</w:t>
      </w:r>
      <w:r w:rsidR="002645B9">
        <w:rPr>
          <w:rFonts w:ascii="Arial" w:hAnsi="Arial" w:cs="Arial"/>
        </w:rPr>
        <w:t>rov</w:t>
      </w:r>
      <w:r w:rsidRPr="00BD48B2">
        <w:rPr>
          <w:rFonts w:ascii="Arial" w:hAnsi="Arial" w:cs="Arial"/>
        </w:rPr>
        <w:t>. (_____)</w:t>
      </w:r>
    </w:p>
    <w:p w14:paraId="66064040" w14:textId="02AB5BA9" w:rsidR="002645B9" w:rsidRDefault="002645B9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__________________________________ </w:t>
      </w:r>
      <w:r w:rsidR="00BD48B2" w:rsidRPr="00BD48B2">
        <w:rPr>
          <w:rFonts w:ascii="Arial" w:hAnsi="Arial" w:cs="Arial"/>
        </w:rPr>
        <w:t>PEC</w:t>
      </w:r>
      <w:r>
        <w:rPr>
          <w:rFonts w:ascii="Arial" w:hAnsi="Arial" w:cs="Arial"/>
        </w:rPr>
        <w:t xml:space="preserve"> </w:t>
      </w:r>
      <w:r w:rsidR="00BD48B2" w:rsidRPr="00BD48B2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</w:t>
      </w:r>
      <w:r w:rsidR="00BD48B2" w:rsidRPr="00BD48B2">
        <w:rPr>
          <w:rFonts w:ascii="Arial" w:hAnsi="Arial" w:cs="Arial"/>
        </w:rPr>
        <w:t>______ T</w:t>
      </w:r>
      <w:r>
        <w:rPr>
          <w:rFonts w:ascii="Arial" w:hAnsi="Arial" w:cs="Arial"/>
        </w:rPr>
        <w:t>el</w:t>
      </w:r>
      <w:r w:rsidR="00BD48B2" w:rsidRPr="00BD48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fisso</w:t>
      </w:r>
      <w:r w:rsidR="00BD48B2" w:rsidRPr="00BD48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</w:t>
      </w:r>
      <w:r w:rsidR="00BD48B2" w:rsidRPr="00BD48B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BD48B2">
        <w:rPr>
          <w:rFonts w:ascii="Arial" w:hAnsi="Arial" w:cs="Arial"/>
        </w:rPr>
        <w:t>T</w:t>
      </w:r>
      <w:r>
        <w:rPr>
          <w:rFonts w:ascii="Arial" w:hAnsi="Arial" w:cs="Arial"/>
        </w:rPr>
        <w:t>el</w:t>
      </w:r>
      <w:r w:rsidRPr="00BD48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Mobile ___</w:t>
      </w:r>
      <w:r w:rsidRPr="00BD48B2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</w:t>
      </w:r>
      <w:r w:rsidRPr="00BD48B2">
        <w:rPr>
          <w:rFonts w:ascii="Arial" w:hAnsi="Arial" w:cs="Arial"/>
        </w:rPr>
        <w:t>___</w:t>
      </w:r>
    </w:p>
    <w:p w14:paraId="6E3DA260" w14:textId="77777777" w:rsidR="0063612A" w:rsidRDefault="0063612A" w:rsidP="0063612A">
      <w:pPr>
        <w:spacing w:line="360" w:lineRule="auto"/>
        <w:rPr>
          <w:rFonts w:ascii="Arial" w:hAnsi="Arial" w:cs="Arial"/>
        </w:rPr>
      </w:pPr>
    </w:p>
    <w:p w14:paraId="6E6B9FC6" w14:textId="77777777" w:rsidR="0063612A" w:rsidRDefault="0063612A" w:rsidP="0063612A">
      <w:pPr>
        <w:spacing w:line="360" w:lineRule="auto"/>
        <w:rPr>
          <w:rFonts w:ascii="Arial" w:hAnsi="Arial" w:cs="Arial"/>
        </w:rPr>
      </w:pPr>
    </w:p>
    <w:p w14:paraId="741BC97E" w14:textId="4D8B2733" w:rsidR="002645B9" w:rsidRDefault="002645B9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inizio incarico 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fine incarico ____________________</w:t>
      </w:r>
    </w:p>
    <w:p w14:paraId="5B5B25D2" w14:textId="77777777" w:rsidR="002645B9" w:rsidRDefault="002645B9" w:rsidP="0063612A">
      <w:pPr>
        <w:spacing w:line="360" w:lineRule="auto"/>
        <w:rPr>
          <w:rFonts w:ascii="Arial" w:hAnsi="Arial" w:cs="Arial"/>
        </w:rPr>
      </w:pPr>
    </w:p>
    <w:p w14:paraId="5951E6B6" w14:textId="45C52B10" w:rsidR="002645B9" w:rsidRDefault="002645B9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Compenso: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48B2">
        <w:rPr>
          <w:rFonts w:ascii="Arial" w:hAnsi="Arial" w:cs="Arial"/>
        </w:rPr>
        <w:t> GRATUITO</w:t>
      </w:r>
      <w:r>
        <w:rPr>
          <w:rFonts w:ascii="Arial" w:hAnsi="Arial" w:cs="Arial"/>
        </w:rPr>
        <w:tab/>
      </w:r>
      <w:r w:rsidRPr="00BD48B2">
        <w:rPr>
          <w:rFonts w:ascii="Arial" w:hAnsi="Arial" w:cs="Arial"/>
        </w:rPr>
        <w:t xml:space="preserve"> </w:t>
      </w:r>
      <w:r w:rsidRPr="00BD48B2">
        <w:rPr>
          <w:rFonts w:ascii="Arial" w:hAnsi="Arial" w:cs="Arial"/>
        </w:rPr>
        <w:t> SOLO RIMBORSO SPESE</w:t>
      </w:r>
    </w:p>
    <w:p w14:paraId="2F4C8E3F" w14:textId="77777777" w:rsidR="002645B9" w:rsidRDefault="002645B9" w:rsidP="0063612A">
      <w:pPr>
        <w:spacing w:line="360" w:lineRule="auto"/>
        <w:rPr>
          <w:rFonts w:ascii="Arial" w:hAnsi="Arial" w:cs="Arial"/>
        </w:rPr>
      </w:pPr>
    </w:p>
    <w:p w14:paraId="26861B8F" w14:textId="2D784F10" w:rsidR="00BD48B2" w:rsidRPr="00BD48B2" w:rsidRDefault="002645B9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Compenso lordo</w:t>
      </w:r>
      <w:r>
        <w:rPr>
          <w:rFonts w:ascii="Arial" w:hAnsi="Arial" w:cs="Arial"/>
        </w:rPr>
        <w:tab/>
      </w:r>
      <w:r w:rsidRPr="00BD48B2">
        <w:rPr>
          <w:rFonts w:ascii="Arial" w:hAnsi="Arial" w:cs="Arial"/>
        </w:rPr>
        <w:t> PREVISTO</w:t>
      </w:r>
      <w:r>
        <w:rPr>
          <w:rFonts w:ascii="Arial" w:hAnsi="Arial" w:cs="Arial"/>
        </w:rPr>
        <w:tab/>
      </w:r>
      <w:r w:rsidRPr="00BD48B2">
        <w:rPr>
          <w:rFonts w:ascii="Arial" w:hAnsi="Arial" w:cs="Arial"/>
        </w:rPr>
        <w:t> PRESUNTO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D48B2" w:rsidRPr="00BD48B2">
        <w:rPr>
          <w:rFonts w:ascii="Arial" w:hAnsi="Arial" w:cs="Arial"/>
        </w:rPr>
        <w:t>E</w:t>
      </w:r>
      <w:r w:rsidR="008B1B1D">
        <w:rPr>
          <w:rFonts w:ascii="Arial" w:hAnsi="Arial" w:cs="Arial"/>
        </w:rPr>
        <w:t>uro</w:t>
      </w:r>
      <w:r w:rsidR="00BD48B2" w:rsidRPr="00BD48B2">
        <w:rPr>
          <w:rFonts w:ascii="Arial" w:hAnsi="Arial" w:cs="Arial"/>
        </w:rPr>
        <w:t xml:space="preserve"> ________________________</w:t>
      </w:r>
    </w:p>
    <w:p w14:paraId="71B6B348" w14:textId="77777777" w:rsidR="00382793" w:rsidRDefault="00382793" w:rsidP="0063612A">
      <w:pPr>
        <w:spacing w:line="360" w:lineRule="auto"/>
        <w:rPr>
          <w:rFonts w:ascii="Arial" w:hAnsi="Arial" w:cs="Arial"/>
        </w:rPr>
      </w:pPr>
    </w:p>
    <w:p w14:paraId="40BD99F7" w14:textId="6F38D0FF" w:rsidR="002645B9" w:rsidRDefault="002645B9" w:rsidP="006361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Ai fini di verificare la compatibilità dell’attività Libero/professionale dell’incarico conferito, dichiara altresì che l’attività/incarico professionale conferito non è pregiudizio, anche potenziale all’assolvimento di tutte le attività inerenti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funzione di docente/ ATA ed è compatibile con l’orario di servizio, nonché l’autorizzazione </w:t>
      </w:r>
      <w:r w:rsidR="00234F9B">
        <w:rPr>
          <w:rFonts w:ascii="Arial" w:hAnsi="Arial" w:cs="Arial"/>
        </w:rPr>
        <w:t>sarà revocabile in conseguenza delle modifiche di tale presupposto.</w:t>
      </w:r>
    </w:p>
    <w:p w14:paraId="564C10EE" w14:textId="77777777" w:rsidR="0063612A" w:rsidRDefault="0063612A" w:rsidP="0063612A">
      <w:pPr>
        <w:spacing w:line="360" w:lineRule="auto"/>
        <w:rPr>
          <w:rFonts w:ascii="Arial" w:hAnsi="Arial" w:cs="Arial"/>
        </w:rPr>
      </w:pPr>
    </w:p>
    <w:p w14:paraId="6FEDBCE2" w14:textId="4AB32981" w:rsidR="00BD48B2" w:rsidRPr="00BD48B2" w:rsidRDefault="00BD48B2" w:rsidP="0063612A">
      <w:pPr>
        <w:spacing w:line="360" w:lineRule="auto"/>
        <w:rPr>
          <w:rFonts w:ascii="Arial" w:hAnsi="Arial" w:cs="Arial"/>
        </w:rPr>
      </w:pPr>
      <w:r w:rsidRPr="00BD48B2">
        <w:rPr>
          <w:rFonts w:ascii="Arial" w:hAnsi="Arial" w:cs="Arial"/>
        </w:rPr>
        <w:t>DATA, _________________</w:t>
      </w:r>
      <w:r w:rsidRPr="00BD48B2">
        <w:rPr>
          <w:rFonts w:ascii="Arial" w:hAnsi="Arial" w:cs="Arial"/>
        </w:rPr>
        <w:tab/>
        <w:t xml:space="preserve">                      FIRMA</w:t>
      </w:r>
      <w:r w:rsidR="0063612A">
        <w:rPr>
          <w:rFonts w:ascii="Arial" w:hAnsi="Arial" w:cs="Arial"/>
        </w:rPr>
        <w:t xml:space="preserve"> </w:t>
      </w:r>
      <w:r w:rsidRPr="00BD48B2">
        <w:rPr>
          <w:rFonts w:ascii="Arial" w:hAnsi="Arial" w:cs="Arial"/>
        </w:rPr>
        <w:t>_______________________________</w:t>
      </w:r>
    </w:p>
    <w:p w14:paraId="018834EF" w14:textId="77777777" w:rsidR="00234F9B" w:rsidRDefault="00234F9B" w:rsidP="0063612A">
      <w:pPr>
        <w:spacing w:line="360" w:lineRule="auto"/>
        <w:rPr>
          <w:rFonts w:ascii="Arial" w:hAnsi="Arial" w:cs="Arial"/>
        </w:rPr>
      </w:pPr>
    </w:p>
    <w:p w14:paraId="15441190" w14:textId="77777777" w:rsidR="00234F9B" w:rsidRDefault="00BD48B2" w:rsidP="0063612A">
      <w:pPr>
        <w:spacing w:line="360" w:lineRule="auto"/>
        <w:rPr>
          <w:rFonts w:ascii="Arial" w:hAnsi="Arial" w:cs="Arial"/>
        </w:rPr>
      </w:pPr>
      <w:r w:rsidRPr="00BD48B2">
        <w:rPr>
          <w:rFonts w:ascii="Arial" w:hAnsi="Arial" w:cs="Arial"/>
        </w:rPr>
        <w:t>I</w:t>
      </w:r>
      <w:r w:rsidR="00234F9B">
        <w:rPr>
          <w:rFonts w:ascii="Arial" w:hAnsi="Arial" w:cs="Arial"/>
        </w:rPr>
        <w:t>n assenza dei dati richiesti, la presente non sarà considerata completa e pertanto la decorrenza dei termini sarà posticipata alla ricezione dell’integrazione.</w:t>
      </w:r>
    </w:p>
    <w:p w14:paraId="093A9B40" w14:textId="77777777" w:rsidR="0063612A" w:rsidRDefault="0063612A" w:rsidP="0063612A">
      <w:pPr>
        <w:spacing w:line="360" w:lineRule="auto"/>
        <w:rPr>
          <w:rFonts w:ascii="Arial" w:hAnsi="Arial" w:cs="Arial"/>
        </w:rPr>
      </w:pPr>
    </w:p>
    <w:p w14:paraId="3325C2E9" w14:textId="77777777" w:rsidR="0063612A" w:rsidRDefault="0063612A" w:rsidP="0063612A">
      <w:pPr>
        <w:spacing w:line="360" w:lineRule="auto"/>
        <w:rPr>
          <w:rFonts w:ascii="Arial" w:hAnsi="Arial" w:cs="Arial"/>
        </w:rPr>
      </w:pPr>
    </w:p>
    <w:p w14:paraId="37C028E9" w14:textId="0A56A97B" w:rsidR="00234F9B" w:rsidRPr="0063612A" w:rsidRDefault="00234F9B" w:rsidP="0063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Arial" w:hAnsi="Arial" w:cs="Arial"/>
          <w:b/>
          <w:bCs/>
        </w:rPr>
      </w:pPr>
      <w:r w:rsidRPr="00B550C1">
        <w:rPr>
          <w:rFonts w:ascii="Arial" w:hAnsi="Arial" w:cs="Arial"/>
          <w:b/>
          <w:bCs/>
        </w:rPr>
        <w:t>RISERVATO ALL’UFFICIO</w:t>
      </w:r>
    </w:p>
    <w:p w14:paraId="25431526" w14:textId="01B14FFF" w:rsidR="00234F9B" w:rsidRDefault="00234F9B" w:rsidP="0023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</w:rPr>
      </w:pPr>
      <w:r w:rsidRPr="00234F9B">
        <w:rPr>
          <w:rFonts w:ascii="Arial" w:hAnsi="Arial" w:cs="Arial"/>
        </w:rPr>
        <w:t>B</w:t>
      </w:r>
      <w:r>
        <w:rPr>
          <w:rFonts w:ascii="Arial" w:hAnsi="Arial" w:cs="Arial"/>
        </w:rPr>
        <w:t>ollate</w:t>
      </w:r>
      <w:r w:rsidRPr="00234F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____________   </w:t>
      </w:r>
      <w:r w:rsidRPr="00234F9B">
        <w:rPr>
          <w:rFonts w:ascii="Arial" w:hAnsi="Arial" w:cs="Arial"/>
        </w:rPr>
        <w:t>P</w:t>
      </w:r>
      <w:r>
        <w:rPr>
          <w:rFonts w:ascii="Arial" w:hAnsi="Arial" w:cs="Arial"/>
        </w:rPr>
        <w:t>rot. N. del ___________</w:t>
      </w:r>
      <w:r>
        <w:rPr>
          <w:rFonts w:ascii="Arial" w:hAnsi="Arial" w:cs="Arial"/>
        </w:rPr>
        <w:br/>
      </w:r>
      <w:r w:rsidRPr="00234F9B">
        <w:rPr>
          <w:rFonts w:ascii="Arial" w:hAnsi="Arial" w:cs="Arial"/>
        </w:rPr>
        <w:t>S</w:t>
      </w:r>
      <w:r>
        <w:rPr>
          <w:rFonts w:ascii="Arial" w:hAnsi="Arial" w:cs="Arial"/>
        </w:rPr>
        <w:t>i prende atto della presente richiesta</w:t>
      </w:r>
    </w:p>
    <w:p w14:paraId="0241A3FE" w14:textId="7ABFBCB2" w:rsidR="00234F9B" w:rsidRDefault="00234F9B" w:rsidP="0023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></w:t>
      </w:r>
      <w:r>
        <w:rPr>
          <w:rFonts w:ascii="Arial" w:hAnsi="Arial" w:cs="Arial"/>
        </w:rPr>
        <w:t xml:space="preserve"> </w:t>
      </w:r>
      <w:r w:rsidRPr="00B550C1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autorizza</w:t>
      </w:r>
    </w:p>
    <w:p w14:paraId="691F6A7F" w14:textId="39B07DDF" w:rsidR="00234F9B" w:rsidRDefault="00234F9B" w:rsidP="0023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></w:t>
      </w:r>
      <w:r>
        <w:rPr>
          <w:rFonts w:ascii="Arial" w:hAnsi="Arial" w:cs="Arial"/>
        </w:rPr>
        <w:t xml:space="preserve"> non </w:t>
      </w:r>
      <w:r w:rsidRPr="00B550C1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autorizza – Motivo del diniego ____________________________________________</w:t>
      </w:r>
    </w:p>
    <w:p w14:paraId="2EC83109" w14:textId="77777777" w:rsidR="00382793" w:rsidRDefault="00382793" w:rsidP="0023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</w:rPr>
      </w:pPr>
    </w:p>
    <w:p w14:paraId="3F6EE942" w14:textId="4F494647" w:rsidR="00234F9B" w:rsidRDefault="00234F9B" w:rsidP="0023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14:paraId="43AA9998" w14:textId="558F9E1B" w:rsidR="00234F9B" w:rsidRDefault="00234F9B" w:rsidP="0063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right"/>
        <w:rPr>
          <w:rFonts w:ascii="Arial" w:hAnsi="Arial" w:cs="Arial"/>
        </w:rPr>
      </w:pPr>
      <w:r w:rsidRPr="00B550C1">
        <w:rPr>
          <w:rFonts w:ascii="Arial" w:hAnsi="Arial" w:cs="Arial"/>
        </w:rPr>
        <w:t>Rosaria L</w:t>
      </w:r>
      <w:r>
        <w:rPr>
          <w:rFonts w:ascii="Arial" w:hAnsi="Arial" w:cs="Arial"/>
        </w:rPr>
        <w:t>ucia</w:t>
      </w:r>
      <w:r w:rsidRPr="00B550C1">
        <w:rPr>
          <w:rFonts w:ascii="Arial" w:hAnsi="Arial" w:cs="Arial"/>
        </w:rPr>
        <w:t xml:space="preserve"> </w:t>
      </w:r>
      <w:proofErr w:type="spellStart"/>
      <w:r w:rsidRPr="00B550C1">
        <w:rPr>
          <w:rFonts w:ascii="Arial" w:hAnsi="Arial" w:cs="Arial"/>
        </w:rPr>
        <w:t>Pulia</w:t>
      </w:r>
      <w:proofErr w:type="spellEnd"/>
    </w:p>
    <w:p w14:paraId="1CE6BE2F" w14:textId="77777777" w:rsidR="00234F9B" w:rsidRDefault="00234F9B" w:rsidP="00234F9B">
      <w:pPr>
        <w:spacing w:line="360" w:lineRule="auto"/>
        <w:rPr>
          <w:rFonts w:ascii="Arial" w:hAnsi="Arial" w:cs="Arial"/>
        </w:rPr>
      </w:pPr>
    </w:p>
    <w:p w14:paraId="44D09BF7" w14:textId="6E96F229" w:rsidR="00B550C1" w:rsidRDefault="00B550C1" w:rsidP="00B550C1">
      <w:pPr>
        <w:spacing w:line="360" w:lineRule="auto"/>
        <w:rPr>
          <w:rFonts w:ascii="Arial" w:hAnsi="Arial" w:cs="Arial"/>
        </w:rPr>
      </w:pPr>
    </w:p>
    <w:sectPr w:rsidR="00B550C1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3B0DD" w14:textId="77777777" w:rsidR="00912C49" w:rsidRDefault="00912C49" w:rsidP="003B710F">
      <w:r>
        <w:separator/>
      </w:r>
    </w:p>
  </w:endnote>
  <w:endnote w:type="continuationSeparator" w:id="0">
    <w:p w14:paraId="090284EA" w14:textId="77777777" w:rsidR="00912C49" w:rsidRDefault="00912C49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EDE9" w14:textId="77777777" w:rsidR="00557DBD" w:rsidRDefault="00557D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0317F" w14:textId="77777777" w:rsidR="00557DBD" w:rsidRPr="00657E71" w:rsidRDefault="00557DBD" w:rsidP="00557DBD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305896CE" w14:textId="0C5AA1A9" w:rsidR="00FD1356" w:rsidRPr="008506FE" w:rsidRDefault="00557DBD" w:rsidP="00557DBD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83EAA" w14:textId="77777777" w:rsidR="00557DBD" w:rsidRPr="00657E71" w:rsidRDefault="00557DBD" w:rsidP="00557DBD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3FEE8B35" w:rsidR="00F01B82" w:rsidRPr="00657E71" w:rsidRDefault="00557DBD" w:rsidP="00557DBD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E4BDA" w14:textId="77777777" w:rsidR="00912C49" w:rsidRDefault="00912C49" w:rsidP="003B710F">
      <w:r>
        <w:separator/>
      </w:r>
    </w:p>
  </w:footnote>
  <w:footnote w:type="continuationSeparator" w:id="0">
    <w:p w14:paraId="70288D8D" w14:textId="77777777" w:rsidR="00912C49" w:rsidRDefault="00912C49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3930" w14:textId="77777777" w:rsidR="00557DBD" w:rsidRDefault="00557D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5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  <w:num w:numId="7" w16cid:durableId="106930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53F01"/>
    <w:rsid w:val="00174B65"/>
    <w:rsid w:val="00190F0D"/>
    <w:rsid w:val="001B0C1A"/>
    <w:rsid w:val="00234F9B"/>
    <w:rsid w:val="00243857"/>
    <w:rsid w:val="002645B9"/>
    <w:rsid w:val="00273AB0"/>
    <w:rsid w:val="002802BA"/>
    <w:rsid w:val="00281752"/>
    <w:rsid w:val="002C355D"/>
    <w:rsid w:val="002D0130"/>
    <w:rsid w:val="002E5E6F"/>
    <w:rsid w:val="00331166"/>
    <w:rsid w:val="00354A90"/>
    <w:rsid w:val="00382793"/>
    <w:rsid w:val="003B710F"/>
    <w:rsid w:val="003E438D"/>
    <w:rsid w:val="00457F35"/>
    <w:rsid w:val="004768F2"/>
    <w:rsid w:val="00477878"/>
    <w:rsid w:val="004E4A9F"/>
    <w:rsid w:val="00504539"/>
    <w:rsid w:val="005343D3"/>
    <w:rsid w:val="005422DA"/>
    <w:rsid w:val="00557DBD"/>
    <w:rsid w:val="005C7C55"/>
    <w:rsid w:val="005D232E"/>
    <w:rsid w:val="005D63DA"/>
    <w:rsid w:val="005E238C"/>
    <w:rsid w:val="0063612A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7C3F49"/>
    <w:rsid w:val="008052C6"/>
    <w:rsid w:val="008506FE"/>
    <w:rsid w:val="00875AFA"/>
    <w:rsid w:val="008B1B1D"/>
    <w:rsid w:val="008C411D"/>
    <w:rsid w:val="008F18A2"/>
    <w:rsid w:val="00912C49"/>
    <w:rsid w:val="0093702D"/>
    <w:rsid w:val="009A010C"/>
    <w:rsid w:val="009D48AE"/>
    <w:rsid w:val="009D662A"/>
    <w:rsid w:val="00A06ED7"/>
    <w:rsid w:val="00A6334B"/>
    <w:rsid w:val="00A858AD"/>
    <w:rsid w:val="00AB2A4D"/>
    <w:rsid w:val="00AD4AAD"/>
    <w:rsid w:val="00B5039B"/>
    <w:rsid w:val="00B550C1"/>
    <w:rsid w:val="00B63CBE"/>
    <w:rsid w:val="00B87C7A"/>
    <w:rsid w:val="00BD48B2"/>
    <w:rsid w:val="00BF2090"/>
    <w:rsid w:val="00CC0EB3"/>
    <w:rsid w:val="00D2628C"/>
    <w:rsid w:val="00D621FF"/>
    <w:rsid w:val="00DA39B9"/>
    <w:rsid w:val="00DC011C"/>
    <w:rsid w:val="00DC51BB"/>
    <w:rsid w:val="00DF4D8A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2024-08-07T10:41:00Z</dcterms:created>
  <dcterms:modified xsi:type="dcterms:W3CDTF">2024-09-23T17:18:00Z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